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90E8" w14:textId="7195126D" w:rsidR="00B43526" w:rsidRDefault="00517BF7" w:rsidP="005A6FE4">
      <w:pPr>
        <w:pStyle w:val="Title"/>
      </w:pPr>
      <w:r>
        <w:t>Corporate Partnerships Senior Officer</w:t>
      </w:r>
    </w:p>
    <w:p w14:paraId="44CED279" w14:textId="77777777" w:rsidR="008D63E7" w:rsidRDefault="008D63E7" w:rsidP="00C77DE0">
      <w:pPr>
        <w:pStyle w:val="Subtitle"/>
        <w:tabs>
          <w:tab w:val="center" w:pos="4989"/>
        </w:tabs>
      </w:pPr>
      <w:r>
        <w:t>Job description</w:t>
      </w:r>
    </w:p>
    <w:p w14:paraId="4D6D3CA8" w14:textId="77777777" w:rsidR="00CC070A" w:rsidRDefault="00CC070A" w:rsidP="00CC070A"/>
    <w:p w14:paraId="72BCC48E" w14:textId="77777777" w:rsidR="00CC070A" w:rsidRPr="00CC070A" w:rsidRDefault="00CC070A" w:rsidP="00CC070A">
      <w:pPr>
        <w:sectPr w:rsidR="00CC070A" w:rsidRPr="00CC070A" w:rsidSect="00C77DE0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794" w:right="794" w:bottom="794" w:left="1134" w:header="720" w:footer="0" w:gutter="0"/>
          <w:cols w:space="708"/>
          <w:noEndnote/>
          <w:titlePg/>
          <w:docGrid w:linePitch="381"/>
        </w:sectPr>
      </w:pPr>
    </w:p>
    <w:p w14:paraId="4ECD7F62" w14:textId="77777777" w:rsidR="00396E0F" w:rsidRDefault="008D63E7" w:rsidP="008D63E7">
      <w:pPr>
        <w:pStyle w:val="Heading1"/>
      </w:pPr>
      <w:r>
        <w:lastRenderedPageBreak/>
        <w:t>Role description</w:t>
      </w:r>
    </w:p>
    <w:p w14:paraId="3C9CBFEC" w14:textId="189CED8A" w:rsidR="00CC070A" w:rsidRDefault="00CC070A" w:rsidP="00CC070A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 xml:space="preserve">Salary: </w:t>
      </w:r>
      <w:r>
        <w:t xml:space="preserve">Grade </w:t>
      </w:r>
      <w:r w:rsidR="00F82CF9">
        <w:t>H</w:t>
      </w:r>
      <w:r w:rsidR="00B52C75" w:rsidRPr="00B52C75">
        <w:t xml:space="preserve">: </w:t>
      </w:r>
      <w:r w:rsidR="00B52C75" w:rsidRPr="003E36E9">
        <w:t>FTE £3</w:t>
      </w:r>
      <w:r w:rsidR="006F3F20" w:rsidRPr="003E36E9">
        <w:t>7,142</w:t>
      </w:r>
      <w:r w:rsidR="00B52C75" w:rsidRPr="003E36E9">
        <w:t xml:space="preserve"> per</w:t>
      </w:r>
      <w:r w:rsidR="00B52C75" w:rsidRPr="00B52C75">
        <w:t xml:space="preserve"> annum pro rata</w:t>
      </w:r>
    </w:p>
    <w:p w14:paraId="647B9B19" w14:textId="193E47C6" w:rsidR="00CC070A" w:rsidRDefault="00CC070A" w:rsidP="00CC070A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>Location</w:t>
      </w:r>
      <w:r>
        <w:t xml:space="preserve">: </w:t>
      </w:r>
      <w:r w:rsidR="00B76754" w:rsidRPr="00B76754">
        <w:t>Hybrid working, with home based in Southwest region and expectation of two days a fortnight in Bristol Hub</w:t>
      </w:r>
    </w:p>
    <w:p w14:paraId="74F9EA2A" w14:textId="76554DB2" w:rsidR="00CC070A" w:rsidRDefault="00CC070A" w:rsidP="00CC070A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 xml:space="preserve">Line manager: </w:t>
      </w:r>
      <w:r w:rsidR="00B76754">
        <w:t xml:space="preserve">Corporate Partnerships Manager </w:t>
      </w:r>
      <w:r>
        <w:t xml:space="preserve"> </w:t>
      </w:r>
    </w:p>
    <w:p w14:paraId="2FA0438E" w14:textId="4917FA2A" w:rsidR="00006382" w:rsidRDefault="00CC070A" w:rsidP="00006382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 xml:space="preserve">Department: </w:t>
      </w:r>
      <w:r w:rsidR="002D1B6E" w:rsidRPr="00CC0693">
        <w:t xml:space="preserve">Philanthropy and Partnerships </w:t>
      </w:r>
      <w:r w:rsidR="002D1B6E">
        <w:t>T</w:t>
      </w:r>
      <w:r w:rsidR="002D1B6E" w:rsidRPr="00CC0693">
        <w:t>eam</w:t>
      </w:r>
      <w:r w:rsidR="005A1106">
        <w:t>,</w:t>
      </w:r>
      <w:r w:rsidR="002D1B6E">
        <w:t xml:space="preserve"> part of the </w:t>
      </w:r>
      <w:r w:rsidR="00006382">
        <w:t xml:space="preserve">Fundraising and Supporter Engagement </w:t>
      </w:r>
      <w:r w:rsidR="002D1B6E">
        <w:t>Team</w:t>
      </w:r>
    </w:p>
    <w:p w14:paraId="3F9949E4" w14:textId="77777777" w:rsidR="008D63E7" w:rsidRDefault="008D63E7" w:rsidP="008D63E7">
      <w:pPr>
        <w:pStyle w:val="Heading2"/>
      </w:pPr>
      <w:r>
        <w:t>Role summary</w:t>
      </w:r>
    </w:p>
    <w:p w14:paraId="3033D335" w14:textId="06598C0E" w:rsidR="00CC0693" w:rsidRPr="002D1B6E" w:rsidRDefault="00CC0693" w:rsidP="003163FB">
      <w:pPr>
        <w:adjustRightInd/>
        <w:snapToGrid/>
        <w:spacing w:after="0"/>
      </w:pPr>
      <w:r>
        <w:t xml:space="preserve">The Corporate Partnerships Senior Officer </w:t>
      </w:r>
      <w:r w:rsidRPr="00CC0693">
        <w:t xml:space="preserve">will support the delivery of the Corporate Partnerships programme </w:t>
      </w:r>
      <w:r w:rsidR="006C32A6">
        <w:t xml:space="preserve">by </w:t>
      </w:r>
      <w:r w:rsidRPr="00CC0693">
        <w:t xml:space="preserve">securing </w:t>
      </w:r>
      <w:r>
        <w:t xml:space="preserve">high-value, </w:t>
      </w:r>
      <w:r w:rsidRPr="00CC0693">
        <w:t xml:space="preserve">transformational corporate partnerships </w:t>
      </w:r>
      <w:r w:rsidR="006C32A6">
        <w:t>from a range of sectors</w:t>
      </w:r>
      <w:r w:rsidR="00D14504">
        <w:t>. They will help generate significant income</w:t>
      </w:r>
      <w:r w:rsidR="006424FB">
        <w:t>, increase brand awareness</w:t>
      </w:r>
      <w:r w:rsidR="00D14504">
        <w:t xml:space="preserve"> </w:t>
      </w:r>
      <w:r w:rsidR="0052104A">
        <w:t xml:space="preserve">and identify opportunities </w:t>
      </w:r>
      <w:r w:rsidR="0003170C">
        <w:t xml:space="preserve">to engage new audiences in Walk Wheel Cycle Trust. </w:t>
      </w:r>
      <w:r w:rsidR="002D1B6E">
        <w:t xml:space="preserve">They will deliver </w:t>
      </w:r>
      <w:r w:rsidRPr="00CC0693">
        <w:t>excellent stewardship</w:t>
      </w:r>
      <w:r w:rsidR="002D1B6E">
        <w:t xml:space="preserve"> to retain and grow our existing partners support</w:t>
      </w:r>
      <w:r w:rsidRPr="00CC0693">
        <w:t>, in turn supporting the wider work of the Philanthropy and Partnerships team.</w:t>
      </w:r>
    </w:p>
    <w:p w14:paraId="1EB7D2CD" w14:textId="77777777" w:rsidR="008D63E7" w:rsidRDefault="008D63E7" w:rsidP="008D63E7">
      <w:pPr>
        <w:pStyle w:val="Heading2"/>
      </w:pPr>
      <w:r>
        <w:t>Key responsibilities</w:t>
      </w:r>
    </w:p>
    <w:p w14:paraId="729E3532" w14:textId="779FD487" w:rsidR="005A7CF9" w:rsidRDefault="000D6856" w:rsidP="005A7CF9">
      <w:pPr>
        <w:pStyle w:val="ListParagraph"/>
        <w:numPr>
          <w:ilvl w:val="0"/>
          <w:numId w:val="8"/>
        </w:numPr>
      </w:pPr>
      <w:r>
        <w:t xml:space="preserve">Secure new </w:t>
      </w:r>
      <w:r w:rsidR="00C84B5A">
        <w:t xml:space="preserve">high-value partnerships </w:t>
      </w:r>
      <w:r>
        <w:t xml:space="preserve">which generate </w:t>
      </w:r>
      <w:r w:rsidR="00293E1D">
        <w:t xml:space="preserve">significant income, </w:t>
      </w:r>
      <w:r w:rsidR="00AE3B5E">
        <w:t>engage new audiences and increase</w:t>
      </w:r>
      <w:r w:rsidR="00822B18">
        <w:t xml:space="preserve"> </w:t>
      </w:r>
      <w:r w:rsidR="00AE3B5E">
        <w:t xml:space="preserve">awareness of </w:t>
      </w:r>
      <w:r w:rsidR="00F10073">
        <w:t>Walk Wheel Cycle Trust</w:t>
      </w:r>
      <w:r w:rsidR="007539DE">
        <w:t>’</w:t>
      </w:r>
      <w:r w:rsidR="00F10073">
        <w:t>s brand</w:t>
      </w:r>
      <w:r w:rsidR="00AE3B5E">
        <w:t xml:space="preserve">. </w:t>
      </w:r>
    </w:p>
    <w:p w14:paraId="50DBBEDD" w14:textId="45D60EE8" w:rsidR="005A7CF9" w:rsidRDefault="00B84EB0" w:rsidP="005A7CF9">
      <w:pPr>
        <w:pStyle w:val="ListParagraph"/>
        <w:numPr>
          <w:ilvl w:val="0"/>
          <w:numId w:val="8"/>
        </w:numPr>
      </w:pPr>
      <w:r>
        <w:t xml:space="preserve">Deliver excellent partner stewardship </w:t>
      </w:r>
      <w:r w:rsidR="00C0169B">
        <w:t xml:space="preserve">using </w:t>
      </w:r>
      <w:r w:rsidR="007F0161">
        <w:t xml:space="preserve">a </w:t>
      </w:r>
      <w:r w:rsidR="00C0169B">
        <w:t>pro-active</w:t>
      </w:r>
      <w:r w:rsidR="009605FA">
        <w:t xml:space="preserve"> approach to manage</w:t>
      </w:r>
      <w:r w:rsidR="00C0169B">
        <w:t xml:space="preserve"> relationship</w:t>
      </w:r>
      <w:r w:rsidR="009605FA">
        <w:t>s</w:t>
      </w:r>
      <w:r w:rsidR="007F0161">
        <w:t>, and</w:t>
      </w:r>
      <w:r w:rsidR="00094D36">
        <w:t xml:space="preserve"> build a pipeline of high-value, multi-year, strategic partnerships to deliver </w:t>
      </w:r>
      <w:r w:rsidR="007F0161">
        <w:t xml:space="preserve">our strategic objectives. </w:t>
      </w:r>
      <w:r>
        <w:t xml:space="preserve"> </w:t>
      </w:r>
    </w:p>
    <w:p w14:paraId="3D8D8C05" w14:textId="1053EE11" w:rsidR="008D63E7" w:rsidRDefault="002D6E0D" w:rsidP="005A7CF9">
      <w:pPr>
        <w:pStyle w:val="ListParagraph"/>
        <w:numPr>
          <w:ilvl w:val="0"/>
          <w:numId w:val="8"/>
        </w:numPr>
      </w:pPr>
      <w:r>
        <w:t xml:space="preserve">Develop compelling pitches and propositions </w:t>
      </w:r>
      <w:r w:rsidR="008B249B">
        <w:t xml:space="preserve">using a range of techniques including beneficiary stories and case studies </w:t>
      </w:r>
      <w:r>
        <w:t xml:space="preserve">which </w:t>
      </w:r>
      <w:r w:rsidR="005047EC">
        <w:t xml:space="preserve">promote the impact of </w:t>
      </w:r>
      <w:r w:rsidR="008A365A">
        <w:t>Walk Wheel Cycle Trust</w:t>
      </w:r>
      <w:r w:rsidR="006F502F">
        <w:t>’</w:t>
      </w:r>
      <w:r w:rsidR="008A365A">
        <w:t>s</w:t>
      </w:r>
      <w:r w:rsidR="003C0684">
        <w:t xml:space="preserve"> work </w:t>
      </w:r>
      <w:r w:rsidR="00033B96">
        <w:t>to secure partners’ support.</w:t>
      </w:r>
    </w:p>
    <w:p w14:paraId="30686372" w14:textId="7C5C36B6" w:rsidR="001B3452" w:rsidRPr="001B3452" w:rsidRDefault="001B3452" w:rsidP="001B3452">
      <w:pPr>
        <w:pStyle w:val="ListParagraph"/>
        <w:numPr>
          <w:ilvl w:val="0"/>
          <w:numId w:val="8"/>
        </w:numPr>
      </w:pPr>
      <w:r w:rsidRPr="001B3452">
        <w:t>Maintain</w:t>
      </w:r>
      <w:r>
        <w:t xml:space="preserve"> </w:t>
      </w:r>
      <w:r w:rsidRPr="001B3452">
        <w:t xml:space="preserve">a pipeline of </w:t>
      </w:r>
      <w:r>
        <w:t>new and existing partnership</w:t>
      </w:r>
      <w:r w:rsidRPr="001B3452">
        <w:t xml:space="preserve"> </w:t>
      </w:r>
      <w:proofErr w:type="gramStart"/>
      <w:r w:rsidRPr="001B3452">
        <w:t xml:space="preserve">opportunities, </w:t>
      </w:r>
      <w:r w:rsidR="004C03E6">
        <w:t>and</w:t>
      </w:r>
      <w:proofErr w:type="gramEnd"/>
      <w:r w:rsidR="004C03E6">
        <w:t xml:space="preserve"> track progress </w:t>
      </w:r>
      <w:r w:rsidRPr="001B3452">
        <w:t xml:space="preserve">using </w:t>
      </w:r>
      <w:r w:rsidR="00605444">
        <w:t xml:space="preserve">the charity’s </w:t>
      </w:r>
      <w:r w:rsidRPr="001B3452">
        <w:t xml:space="preserve">CRM to </w:t>
      </w:r>
      <w:r w:rsidR="00605444">
        <w:t xml:space="preserve">ensure </w:t>
      </w:r>
      <w:r w:rsidRPr="001B3452">
        <w:t>excellent record keeping and administration</w:t>
      </w:r>
      <w:r w:rsidR="00605444">
        <w:t xml:space="preserve">. </w:t>
      </w:r>
    </w:p>
    <w:p w14:paraId="1DC2FE33" w14:textId="54A5BDB6" w:rsidR="00997047" w:rsidRPr="00997047" w:rsidRDefault="00997047" w:rsidP="005A7CF9">
      <w:pPr>
        <w:pStyle w:val="ListParagraph"/>
        <w:numPr>
          <w:ilvl w:val="0"/>
          <w:numId w:val="8"/>
        </w:numPr>
      </w:pPr>
      <w:r w:rsidRPr="00997047">
        <w:lastRenderedPageBreak/>
        <w:t>Manage relationships with key</w:t>
      </w:r>
      <w:r>
        <w:t xml:space="preserve"> internal</w:t>
      </w:r>
      <w:r w:rsidRPr="00997047">
        <w:t xml:space="preserve"> stakeholders</w:t>
      </w:r>
      <w:r>
        <w:t xml:space="preserve"> from</w:t>
      </w:r>
      <w:r w:rsidR="00210AF5">
        <w:t xml:space="preserve"> the wider fundraising team</w:t>
      </w:r>
      <w:r w:rsidR="00BE0941">
        <w:t>,</w:t>
      </w:r>
      <w:r>
        <w:t xml:space="preserve"> </w:t>
      </w:r>
      <w:r w:rsidR="00040DD6">
        <w:t xml:space="preserve">senior leadership, </w:t>
      </w:r>
      <w:r>
        <w:t>volunteering, communications</w:t>
      </w:r>
      <w:r w:rsidR="00D62D47">
        <w:t xml:space="preserve"> and business development </w:t>
      </w:r>
      <w:r w:rsidR="00D25137">
        <w:t xml:space="preserve">teams </w:t>
      </w:r>
      <w:r w:rsidR="00850084">
        <w:t xml:space="preserve">to gain their support and </w:t>
      </w:r>
      <w:r w:rsidR="00BE0941">
        <w:t>identify new partnership opportunities.</w:t>
      </w:r>
    </w:p>
    <w:p w14:paraId="097D6147" w14:textId="5AFCB95A" w:rsidR="005A7CF9" w:rsidRDefault="00710FED" w:rsidP="005A7CF9">
      <w:pPr>
        <w:pStyle w:val="ListParagraph"/>
        <w:numPr>
          <w:ilvl w:val="0"/>
          <w:numId w:val="8"/>
        </w:numPr>
      </w:pPr>
      <w:r>
        <w:t xml:space="preserve">Contribute to financial </w:t>
      </w:r>
      <w:r w:rsidR="005F175E">
        <w:t xml:space="preserve">targets and </w:t>
      </w:r>
      <w:r>
        <w:t xml:space="preserve">reporting </w:t>
      </w:r>
      <w:r w:rsidR="005F175E">
        <w:t xml:space="preserve">to inform the annual forecasting and budgeting process. </w:t>
      </w:r>
    </w:p>
    <w:p w14:paraId="30A18583" w14:textId="77777777" w:rsidR="005A7CF9" w:rsidRDefault="005A7CF9" w:rsidP="005A7CF9">
      <w:pPr>
        <w:pStyle w:val="Heading1"/>
        <w:tabs>
          <w:tab w:val="left" w:pos="7980"/>
        </w:tabs>
      </w:pPr>
      <w:r>
        <w:t>Person specification</w:t>
      </w:r>
    </w:p>
    <w:p w14:paraId="7A416731" w14:textId="77777777" w:rsidR="008D63E7" w:rsidRDefault="008D63E7" w:rsidP="008D63E7">
      <w:pPr>
        <w:pStyle w:val="Heading2"/>
      </w:pPr>
      <w:r>
        <w:t>Specific qualifications or experience required</w:t>
      </w:r>
    </w:p>
    <w:p w14:paraId="6587C835" w14:textId="166473D8" w:rsidR="003D2045" w:rsidRDefault="00DD008E" w:rsidP="003163FB">
      <w:pPr>
        <w:pStyle w:val="ListParagraph"/>
        <w:numPr>
          <w:ilvl w:val="0"/>
          <w:numId w:val="6"/>
        </w:numPr>
      </w:pPr>
      <w:r>
        <w:t>E</w:t>
      </w:r>
      <w:r w:rsidR="003D2045" w:rsidRPr="003D2045">
        <w:t xml:space="preserve">xperience of securing </w:t>
      </w:r>
      <w:r w:rsidR="003D2045">
        <w:t xml:space="preserve">high-value partnerships from </w:t>
      </w:r>
      <w:r>
        <w:t xml:space="preserve">both warm and </w:t>
      </w:r>
      <w:r w:rsidR="003D2045" w:rsidRPr="003D2045">
        <w:t xml:space="preserve">cold approaches </w:t>
      </w:r>
    </w:p>
    <w:p w14:paraId="49BF8FAE" w14:textId="730E38E0" w:rsidR="004D6AF1" w:rsidRDefault="004D6AF1" w:rsidP="003163FB">
      <w:pPr>
        <w:pStyle w:val="ListParagraph"/>
        <w:numPr>
          <w:ilvl w:val="0"/>
          <w:numId w:val="6"/>
        </w:numPr>
      </w:pPr>
      <w:r w:rsidRPr="004D6AF1">
        <w:t xml:space="preserve">Experience writing </w:t>
      </w:r>
      <w:r>
        <w:t xml:space="preserve">compelling pitches and propositions </w:t>
      </w:r>
      <w:r w:rsidR="00736BE2">
        <w:t xml:space="preserve">and pitching to corporate organisations </w:t>
      </w:r>
      <w:r w:rsidR="00333559">
        <w:t>to secure new partnerships</w:t>
      </w:r>
    </w:p>
    <w:p w14:paraId="26BCEA2E" w14:textId="77777777" w:rsidR="00DD008E" w:rsidRDefault="00DD008E" w:rsidP="00DD008E">
      <w:pPr>
        <w:pStyle w:val="ListParagraph"/>
        <w:numPr>
          <w:ilvl w:val="0"/>
          <w:numId w:val="6"/>
        </w:numPr>
      </w:pPr>
      <w:r>
        <w:t>E</w:t>
      </w:r>
      <w:r w:rsidRPr="004112F6">
        <w:t xml:space="preserve">xperience delivering </w:t>
      </w:r>
      <w:r>
        <w:t>excellent pa</w:t>
      </w:r>
      <w:r w:rsidRPr="004112F6">
        <w:t>rtner stewardship</w:t>
      </w:r>
      <w:r>
        <w:t>, growing and managing a</w:t>
      </w:r>
      <w:r w:rsidRPr="004112F6">
        <w:t xml:space="preserve"> portfolio of corporate partners</w:t>
      </w:r>
    </w:p>
    <w:p w14:paraId="25EBDB60" w14:textId="08FE4118" w:rsidR="00932AB7" w:rsidRDefault="00DD008E" w:rsidP="008C7291">
      <w:pPr>
        <w:pStyle w:val="ListParagraph"/>
        <w:numPr>
          <w:ilvl w:val="0"/>
          <w:numId w:val="6"/>
        </w:numPr>
      </w:pPr>
      <w:r w:rsidRPr="00B279C9">
        <w:t>Experience working autonomously to achieve fundraising targets</w:t>
      </w:r>
    </w:p>
    <w:p w14:paraId="145920F6" w14:textId="77777777" w:rsidR="008D63E7" w:rsidRDefault="008D63E7" w:rsidP="008D63E7">
      <w:pPr>
        <w:pStyle w:val="Heading2"/>
      </w:pPr>
      <w:r>
        <w:t>Specific/technical knowledge required</w:t>
      </w:r>
    </w:p>
    <w:p w14:paraId="3A52309E" w14:textId="4D115424" w:rsidR="003163FB" w:rsidRDefault="007313D0" w:rsidP="003163FB">
      <w:pPr>
        <w:pStyle w:val="ListParagraph"/>
        <w:numPr>
          <w:ilvl w:val="0"/>
          <w:numId w:val="6"/>
        </w:numPr>
      </w:pPr>
      <w:r>
        <w:t>Good understanding of the Fundraising</w:t>
      </w:r>
      <w:r w:rsidR="00F866E7">
        <w:t xml:space="preserve"> Regulator Fundraising</w:t>
      </w:r>
      <w:r>
        <w:t xml:space="preserve"> Code of </w:t>
      </w:r>
      <w:r w:rsidR="00514E07" w:rsidRPr="00514E07">
        <w:t>Practice</w:t>
      </w:r>
    </w:p>
    <w:p w14:paraId="090CD7E4" w14:textId="6542740B" w:rsidR="002A49B5" w:rsidRDefault="002A49B5" w:rsidP="003163FB">
      <w:pPr>
        <w:pStyle w:val="ListParagraph"/>
        <w:numPr>
          <w:ilvl w:val="0"/>
          <w:numId w:val="6"/>
        </w:numPr>
      </w:pPr>
      <w:r w:rsidRPr="002A49B5">
        <w:t>Good knowledge of fundraising principles and activities, including corporate fundraising techniques</w:t>
      </w:r>
    </w:p>
    <w:p w14:paraId="6670DD5B" w14:textId="7E1FE399" w:rsidR="001E4A37" w:rsidRDefault="003F0CF2" w:rsidP="001E4A37">
      <w:pPr>
        <w:pStyle w:val="ListParagraph"/>
        <w:numPr>
          <w:ilvl w:val="0"/>
          <w:numId w:val="6"/>
        </w:numPr>
      </w:pPr>
      <w:r>
        <w:t xml:space="preserve">Good knowledge of, and confident using, </w:t>
      </w:r>
      <w:r w:rsidR="001E4A37" w:rsidRPr="001E4A37">
        <w:t>Microsoft Office suite</w:t>
      </w:r>
    </w:p>
    <w:p w14:paraId="7E200086" w14:textId="77777777" w:rsidR="008D63E7" w:rsidRDefault="008D63E7" w:rsidP="008D63E7">
      <w:pPr>
        <w:pStyle w:val="Heading2"/>
      </w:pPr>
      <w:r>
        <w:lastRenderedPageBreak/>
        <w:t>Skills and abilities</w:t>
      </w:r>
    </w:p>
    <w:p w14:paraId="2CC120CC" w14:textId="16AB555E" w:rsidR="003163FB" w:rsidRDefault="00B72BAA" w:rsidP="003163FB">
      <w:pPr>
        <w:pStyle w:val="ListParagraph"/>
        <w:numPr>
          <w:ilvl w:val="0"/>
          <w:numId w:val="6"/>
        </w:numPr>
      </w:pPr>
      <w:r>
        <w:t>Negotiating and influencing</w:t>
      </w:r>
      <w:r w:rsidR="00BD3CB1">
        <w:t xml:space="preserve"> to secure commitment from key stakeholders and partners</w:t>
      </w:r>
    </w:p>
    <w:p w14:paraId="694F0362" w14:textId="77777777" w:rsidR="003033B5" w:rsidRDefault="003033B5" w:rsidP="003033B5">
      <w:pPr>
        <w:pStyle w:val="ListParagraph"/>
        <w:numPr>
          <w:ilvl w:val="0"/>
          <w:numId w:val="6"/>
        </w:numPr>
      </w:pPr>
      <w:r>
        <w:t>Excellent fundraising copywriting and communication skills</w:t>
      </w:r>
    </w:p>
    <w:p w14:paraId="75C9DADF" w14:textId="77777777" w:rsidR="003033B5" w:rsidRDefault="003033B5" w:rsidP="003033B5">
      <w:pPr>
        <w:pStyle w:val="ListParagraph"/>
        <w:numPr>
          <w:ilvl w:val="0"/>
          <w:numId w:val="6"/>
        </w:numPr>
      </w:pPr>
      <w:r>
        <w:t xml:space="preserve">Highly organised and process driven </w:t>
      </w:r>
      <w:hyperlink r:id="rId16" w:anchor="skills-and-abilities" w:history="1"/>
    </w:p>
    <w:p w14:paraId="141733EA" w14:textId="77777777" w:rsidR="003033B5" w:rsidRDefault="003033B5" w:rsidP="003033B5">
      <w:pPr>
        <w:pStyle w:val="ListParagraph"/>
        <w:numPr>
          <w:ilvl w:val="0"/>
          <w:numId w:val="6"/>
        </w:numPr>
      </w:pPr>
      <w:r>
        <w:t>Research skills to identify prospects</w:t>
      </w:r>
    </w:p>
    <w:p w14:paraId="21F6F991" w14:textId="1F0A049D" w:rsidR="00BD3CB1" w:rsidRDefault="00956E98" w:rsidP="003163FB">
      <w:pPr>
        <w:pStyle w:val="ListParagraph"/>
        <w:numPr>
          <w:ilvl w:val="0"/>
          <w:numId w:val="6"/>
        </w:numPr>
      </w:pPr>
      <w:r>
        <w:t xml:space="preserve">Confident </w:t>
      </w:r>
      <w:r w:rsidRPr="00956E98">
        <w:t>self-starter comfortable prioritising your own workload</w:t>
      </w:r>
    </w:p>
    <w:p w14:paraId="74D86212" w14:textId="1641D778" w:rsidR="005E1617" w:rsidRDefault="005E1617" w:rsidP="003163FB">
      <w:pPr>
        <w:pStyle w:val="ListParagraph"/>
        <w:numPr>
          <w:ilvl w:val="0"/>
          <w:numId w:val="6"/>
        </w:numPr>
      </w:pPr>
      <w:r>
        <w:t xml:space="preserve">Confident building relationships and networking using your own network to </w:t>
      </w:r>
      <w:r w:rsidR="000F2916">
        <w:t>identify</w:t>
      </w:r>
      <w:r w:rsidR="0024613C">
        <w:t xml:space="preserve"> new</w:t>
      </w:r>
      <w:r w:rsidR="000F2916">
        <w:t xml:space="preserve"> partnership leads </w:t>
      </w:r>
    </w:p>
    <w:p w14:paraId="0813FF5D" w14:textId="77777777" w:rsidR="003163FB" w:rsidRDefault="003163FB" w:rsidP="008D63E7">
      <w:pPr>
        <w:adjustRightInd/>
        <w:snapToGrid/>
        <w:spacing w:after="0"/>
      </w:pPr>
    </w:p>
    <w:p w14:paraId="023850AE" w14:textId="77777777" w:rsidR="007D0BBF" w:rsidRDefault="008D63E7" w:rsidP="00C77DE0">
      <w:pPr>
        <w:adjustRightInd/>
        <w:snapToGrid/>
        <w:spacing w:after="0"/>
        <w:rPr>
          <w:sz w:val="21"/>
          <w:szCs w:val="21"/>
        </w:rPr>
      </w:pPr>
      <w:r>
        <w:t xml:space="preserve">This document does not form part of the contract of employment but does outline our expectations. If we need to amend this document in the </w:t>
      </w:r>
      <w:proofErr w:type="gramStart"/>
      <w:r>
        <w:t>future</w:t>
      </w:r>
      <w:proofErr w:type="gramEnd"/>
      <w:r>
        <w:t xml:space="preserve"> we will consult with the post holder before doing so</w:t>
      </w:r>
      <w:r w:rsidR="003163FB">
        <w:t>.</w:t>
      </w:r>
      <w:r w:rsidR="00C77DE0" w:rsidRPr="007D0BBF">
        <w:rPr>
          <w:sz w:val="21"/>
          <w:szCs w:val="21"/>
        </w:rPr>
        <w:t xml:space="preserve"> </w:t>
      </w:r>
    </w:p>
    <w:p w14:paraId="457BD809" w14:textId="77777777" w:rsidR="00C77DE0" w:rsidRDefault="00C77DE0" w:rsidP="00C77DE0">
      <w:pPr>
        <w:adjustRightInd/>
        <w:snapToGrid/>
        <w:spacing w:after="0"/>
        <w:rPr>
          <w:sz w:val="21"/>
          <w:szCs w:val="21"/>
        </w:rPr>
      </w:pPr>
    </w:p>
    <w:p w14:paraId="3B1BAD49" w14:textId="77777777" w:rsidR="00C77DE0" w:rsidRDefault="00C77DE0" w:rsidP="00C77DE0">
      <w:pPr>
        <w:adjustRightInd/>
        <w:snapToGrid/>
        <w:spacing w:after="0"/>
        <w:rPr>
          <w:sz w:val="21"/>
          <w:szCs w:val="21"/>
        </w:rPr>
        <w:sectPr w:rsidR="00C77DE0" w:rsidSect="00967ADD">
          <w:headerReference w:type="default" r:id="rId17"/>
          <w:pgSz w:w="11906" w:h="16838"/>
          <w:pgMar w:top="660" w:right="794" w:bottom="794" w:left="1134" w:header="403" w:footer="755" w:gutter="0"/>
          <w:cols w:space="720"/>
          <w:noEndnote/>
          <w:docGrid w:linePitch="381"/>
        </w:sectPr>
      </w:pPr>
    </w:p>
    <w:p w14:paraId="2FD39619" w14:textId="77777777" w:rsidR="00041485" w:rsidRDefault="00CC070A" w:rsidP="00C77DE0">
      <w:pPr>
        <w:spacing w:before="1200"/>
      </w:pPr>
      <w:r w:rsidRPr="00CC070A">
        <w:lastRenderedPageBreak/>
        <w:t>We make it possible for everyone to walk, wheel and cycle.</w:t>
      </w:r>
    </w:p>
    <w:p w14:paraId="633208FC" w14:textId="77777777" w:rsidR="00041485" w:rsidRDefault="00CC070A" w:rsidP="00041485">
      <w:r w:rsidRPr="00CC070A">
        <w:t>Because it changes everything. Our health. Our wellbeing. Our world</w:t>
      </w:r>
      <w:r w:rsidR="00C77DE0">
        <w:t>.</w:t>
      </w:r>
    </w:p>
    <w:p w14:paraId="118F8577" w14:textId="77777777" w:rsidR="00C77DE0" w:rsidRPr="00041485" w:rsidRDefault="00CC070A" w:rsidP="00041485">
      <w:hyperlink r:id="rId18" w:history="1">
        <w:r w:rsidRPr="002C739F">
          <w:rPr>
            <w:rStyle w:val="Hyperlink"/>
          </w:rPr>
          <w:t>www.walkwheelcycletrust.org.uk</w:t>
        </w:r>
      </w:hyperlink>
      <w:r>
        <w:t xml:space="preserve"> </w:t>
      </w:r>
    </w:p>
    <w:sectPr w:rsidR="00C77DE0" w:rsidRPr="00041485" w:rsidSect="00967ADD">
      <w:headerReference w:type="default" r:id="rId19"/>
      <w:footerReference w:type="default" r:id="rId20"/>
      <w:pgSz w:w="11906" w:h="16838"/>
      <w:pgMar w:top="660" w:right="794" w:bottom="794" w:left="1134" w:header="403" w:footer="7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24941" w14:textId="77777777" w:rsidR="00FF4ECB" w:rsidRDefault="00FF4ECB" w:rsidP="00265BE7">
      <w:r>
        <w:separator/>
      </w:r>
    </w:p>
  </w:endnote>
  <w:endnote w:type="continuationSeparator" w:id="0">
    <w:p w14:paraId="3F499196" w14:textId="77777777" w:rsidR="00FF4ECB" w:rsidRDefault="00FF4ECB" w:rsidP="0026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MT Black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494337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AC8A6F" w14:textId="77777777" w:rsidR="006E1EAF" w:rsidRDefault="006E1EA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47AD74" w14:textId="77777777" w:rsidR="006E1EAF" w:rsidRDefault="006E1EAF" w:rsidP="006E1E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2"/>
        <w:szCs w:val="22"/>
      </w:rPr>
      <w:id w:val="19371786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49FF6B" w14:textId="77777777" w:rsidR="00C77DE0" w:rsidRPr="006E1EAF" w:rsidRDefault="00C77DE0" w:rsidP="00C77DE0">
        <w:pPr>
          <w:pStyle w:val="Footer"/>
          <w:framePr w:wrap="none" w:vAnchor="text" w:hAnchor="page" w:x="10969" w:y="1"/>
          <w:rPr>
            <w:rStyle w:val="PageNumber"/>
            <w:sz w:val="22"/>
            <w:szCs w:val="22"/>
          </w:rPr>
        </w:pPr>
        <w:r w:rsidRPr="006E1EAF">
          <w:rPr>
            <w:rStyle w:val="PageNumber"/>
            <w:sz w:val="22"/>
            <w:szCs w:val="22"/>
          </w:rPr>
          <w:fldChar w:fldCharType="begin"/>
        </w:r>
        <w:r w:rsidRPr="006E1EAF">
          <w:rPr>
            <w:rStyle w:val="PageNumber"/>
            <w:sz w:val="22"/>
            <w:szCs w:val="22"/>
          </w:rPr>
          <w:instrText xml:space="preserve"> PAGE </w:instrText>
        </w:r>
        <w:r w:rsidRPr="006E1EAF">
          <w:rPr>
            <w:rStyle w:val="PageNumber"/>
            <w:sz w:val="22"/>
            <w:szCs w:val="22"/>
          </w:rPr>
          <w:fldChar w:fldCharType="separate"/>
        </w:r>
        <w:r>
          <w:rPr>
            <w:rStyle w:val="PageNumber"/>
            <w:sz w:val="22"/>
            <w:szCs w:val="22"/>
          </w:rPr>
          <w:t>2</w:t>
        </w:r>
        <w:r w:rsidRPr="006E1EAF">
          <w:rPr>
            <w:rStyle w:val="PageNumber"/>
            <w:sz w:val="22"/>
            <w:szCs w:val="22"/>
          </w:rPr>
          <w:fldChar w:fldCharType="end"/>
        </w:r>
      </w:p>
    </w:sdtContent>
  </w:sdt>
  <w:p w14:paraId="38D88CAE" w14:textId="77777777" w:rsidR="004F2BFC" w:rsidRPr="004F2BFC" w:rsidRDefault="00C77DE0" w:rsidP="004F2BFC">
    <w:pPr>
      <w:pStyle w:val="Footer"/>
      <w:spacing w:after="0"/>
      <w:ind w:right="357"/>
      <w:rPr>
        <w:sz w:val="22"/>
        <w:szCs w:val="22"/>
      </w:rPr>
    </w:pPr>
    <w:r w:rsidRPr="006E1EAF">
      <w:rPr>
        <w:rFonts w:ascii="Avenir Next LT Pro Demi" w:hAnsi="Avenir Next LT Pro Demi"/>
        <w:b/>
        <w:bCs/>
        <w:sz w:val="22"/>
        <w:szCs w:val="22"/>
      </w:rPr>
      <w:t>Walk Wheel Cycle Trust</w:t>
    </w:r>
    <w:r w:rsidRPr="006E1EAF">
      <w:rPr>
        <w:sz w:val="22"/>
        <w:szCs w:val="22"/>
      </w:rPr>
      <w:t xml:space="preserve"> | </w:t>
    </w:r>
    <w:r w:rsidR="00EC0BF5">
      <w:rPr>
        <w:sz w:val="22"/>
        <w:szCs w:val="22"/>
      </w:rPr>
      <w:t>Job description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1"/>
        <w:szCs w:val="21"/>
      </w:rPr>
      <w:id w:val="6737771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66F6C2" w14:textId="77777777" w:rsidR="00C77DE0" w:rsidRPr="00CC070A" w:rsidRDefault="00C77DE0" w:rsidP="00C77DE0">
        <w:pPr>
          <w:pStyle w:val="Footer"/>
          <w:framePr w:wrap="none" w:vAnchor="text" w:hAnchor="page" w:x="10969" w:y="1"/>
          <w:rPr>
            <w:rStyle w:val="PageNumber"/>
            <w:sz w:val="21"/>
            <w:szCs w:val="21"/>
          </w:rPr>
        </w:pPr>
        <w:r w:rsidRPr="00CC070A">
          <w:rPr>
            <w:rStyle w:val="PageNumber"/>
            <w:sz w:val="21"/>
            <w:szCs w:val="21"/>
          </w:rPr>
          <w:fldChar w:fldCharType="begin"/>
        </w:r>
        <w:r w:rsidRPr="00CC070A">
          <w:rPr>
            <w:rStyle w:val="PageNumber"/>
            <w:sz w:val="21"/>
            <w:szCs w:val="21"/>
          </w:rPr>
          <w:instrText xml:space="preserve"> PAGE </w:instrText>
        </w:r>
        <w:r w:rsidRPr="00CC070A">
          <w:rPr>
            <w:rStyle w:val="PageNumber"/>
            <w:sz w:val="21"/>
            <w:szCs w:val="21"/>
          </w:rPr>
          <w:fldChar w:fldCharType="separate"/>
        </w:r>
        <w:r w:rsidRPr="00CC070A">
          <w:rPr>
            <w:rStyle w:val="PageNumber"/>
            <w:sz w:val="21"/>
            <w:szCs w:val="21"/>
          </w:rPr>
          <w:t>2</w:t>
        </w:r>
        <w:r w:rsidRPr="00CC070A">
          <w:rPr>
            <w:rStyle w:val="PageNumber"/>
            <w:sz w:val="21"/>
            <w:szCs w:val="21"/>
          </w:rPr>
          <w:fldChar w:fldCharType="end"/>
        </w:r>
      </w:p>
    </w:sdtContent>
  </w:sdt>
  <w:p w14:paraId="70153A0E" w14:textId="77777777" w:rsidR="00C77DE0" w:rsidRPr="00CC070A" w:rsidRDefault="00C77DE0" w:rsidP="00C77DE0">
    <w:pPr>
      <w:spacing w:after="80"/>
      <w:rPr>
        <w:sz w:val="21"/>
        <w:szCs w:val="21"/>
      </w:rPr>
    </w:pPr>
    <w:r w:rsidRPr="00CC070A">
      <w:rPr>
        <w:rStyle w:val="Demibold"/>
        <w:sz w:val="21"/>
      </w:rPr>
      <w:t>Registered Office:</w:t>
    </w:r>
    <w:r w:rsidRPr="00CC070A">
      <w:rPr>
        <w:sz w:val="21"/>
        <w:szCs w:val="21"/>
      </w:rPr>
      <w:t xml:space="preserve"> Walk Wheel Cycle Trust, 2 Cathedral Square, College Green, Bristol BS1 5DD. </w:t>
    </w:r>
    <w:r w:rsidRPr="00CC070A">
      <w:rPr>
        <w:sz w:val="21"/>
        <w:szCs w:val="21"/>
      </w:rPr>
      <w:br/>
      <w:t xml:space="preserve">T: 0117 926 8893. </w:t>
    </w:r>
  </w:p>
  <w:p w14:paraId="79611328" w14:textId="77777777" w:rsidR="00C77DE0" w:rsidRPr="00CC070A" w:rsidRDefault="00C77DE0" w:rsidP="00C77DE0">
    <w:pPr>
      <w:spacing w:after="80"/>
      <w:rPr>
        <w:sz w:val="21"/>
        <w:szCs w:val="21"/>
      </w:rPr>
    </w:pPr>
    <w:r w:rsidRPr="00CC070A">
      <w:rPr>
        <w:rStyle w:val="Demibold"/>
        <w:sz w:val="21"/>
      </w:rPr>
      <w:t>Belfast:</w:t>
    </w:r>
    <w:r w:rsidRPr="00CC070A">
      <w:rPr>
        <w:sz w:val="21"/>
        <w:szCs w:val="21"/>
      </w:rPr>
      <w:t xml:space="preserve"> T: 028 9043 4569. </w:t>
    </w:r>
    <w:proofErr w:type="spellStart"/>
    <w:r w:rsidRPr="00CC070A">
      <w:rPr>
        <w:rStyle w:val="Demibold"/>
        <w:sz w:val="21"/>
      </w:rPr>
      <w:t>Caerdydd</w:t>
    </w:r>
    <w:proofErr w:type="spellEnd"/>
    <w:r w:rsidRPr="00CC070A">
      <w:rPr>
        <w:rStyle w:val="Demibold"/>
        <w:sz w:val="21"/>
      </w:rPr>
      <w:t>/Cardiff:</w:t>
    </w:r>
    <w:r w:rsidRPr="00CC070A">
      <w:rPr>
        <w:sz w:val="21"/>
        <w:szCs w:val="21"/>
      </w:rPr>
      <w:t xml:space="preserve"> T: 029 2065 0602. </w:t>
    </w:r>
    <w:r w:rsidRPr="00CC070A">
      <w:rPr>
        <w:rStyle w:val="Demibold"/>
        <w:sz w:val="21"/>
      </w:rPr>
      <w:t>Edinburgh:</w:t>
    </w:r>
    <w:r w:rsidRPr="00CC070A">
      <w:rPr>
        <w:sz w:val="21"/>
        <w:szCs w:val="21"/>
      </w:rPr>
      <w:t xml:space="preserve"> T: 0131 346 1384. </w:t>
    </w:r>
    <w:r w:rsidRPr="00CC070A">
      <w:rPr>
        <w:sz w:val="21"/>
        <w:szCs w:val="21"/>
      </w:rPr>
      <w:br/>
    </w:r>
    <w:r w:rsidRPr="00CC070A">
      <w:rPr>
        <w:rStyle w:val="Demibold"/>
        <w:sz w:val="21"/>
      </w:rPr>
      <w:t>London:</w:t>
    </w:r>
    <w:r w:rsidRPr="00CC070A">
      <w:rPr>
        <w:sz w:val="21"/>
        <w:szCs w:val="21"/>
      </w:rPr>
      <w:t xml:space="preserve"> T: 020 7017 2350. </w:t>
    </w:r>
    <w:r w:rsidRPr="00CC070A">
      <w:rPr>
        <w:rStyle w:val="Demibold"/>
        <w:sz w:val="21"/>
      </w:rPr>
      <w:t>With regional offices in:</w:t>
    </w:r>
    <w:r w:rsidRPr="00CC070A">
      <w:rPr>
        <w:sz w:val="21"/>
        <w:szCs w:val="21"/>
      </w:rPr>
      <w:t xml:space="preserve"> Birmingham, Bristol, Glasgow, Leeds, </w:t>
    </w:r>
    <w:r w:rsidRPr="00CC070A">
      <w:rPr>
        <w:sz w:val="21"/>
        <w:szCs w:val="21"/>
      </w:rPr>
      <w:br/>
      <w:t>Manchester, Newcastle, Nottingham.</w:t>
    </w:r>
  </w:p>
  <w:p w14:paraId="1C28F146" w14:textId="77777777" w:rsidR="00C77DE0" w:rsidRPr="00CC070A" w:rsidRDefault="00C77DE0" w:rsidP="004F2BFC">
    <w:pPr>
      <w:pStyle w:val="Footer"/>
      <w:spacing w:after="0"/>
      <w:ind w:right="357"/>
      <w:rPr>
        <w:sz w:val="21"/>
        <w:szCs w:val="21"/>
      </w:rPr>
    </w:pPr>
    <w:r w:rsidRPr="00CC070A">
      <w:rPr>
        <w:sz w:val="21"/>
        <w:szCs w:val="21"/>
      </w:rPr>
      <w:t xml:space="preserve">Walk Wheel Cycle Trust is a registered charity </w:t>
    </w:r>
    <w:r w:rsidR="00041485">
      <w:rPr>
        <w:sz w:val="21"/>
        <w:szCs w:val="21"/>
      </w:rPr>
      <w:t xml:space="preserve">number </w:t>
    </w:r>
    <w:r w:rsidRPr="00CC070A">
      <w:rPr>
        <w:sz w:val="21"/>
        <w:szCs w:val="21"/>
      </w:rPr>
      <w:t xml:space="preserve">326550 (England and Cymru), </w:t>
    </w:r>
    <w:r w:rsidRPr="00CC070A">
      <w:rPr>
        <w:sz w:val="21"/>
        <w:szCs w:val="21"/>
      </w:rPr>
      <w:br/>
      <w:t>SC039263 (Scotland) and 20206824 (Republic of Ireland)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34C77" w14:textId="77777777" w:rsidR="00FF4ECB" w:rsidRDefault="00FF4ECB" w:rsidP="00265BE7">
      <w:r>
        <w:separator/>
      </w:r>
    </w:p>
  </w:footnote>
  <w:footnote w:type="continuationSeparator" w:id="0">
    <w:p w14:paraId="67CEE53D" w14:textId="77777777" w:rsidR="00FF4ECB" w:rsidRDefault="00FF4ECB" w:rsidP="00265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F279" w14:textId="77777777" w:rsidR="00B43526" w:rsidRDefault="00F0709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A974163" wp14:editId="47B46036">
          <wp:simplePos x="0" y="0"/>
          <wp:positionH relativeFrom="column">
            <wp:posOffset>-711125</wp:posOffset>
          </wp:positionH>
          <wp:positionV relativeFrom="paragraph">
            <wp:posOffset>-437412</wp:posOffset>
          </wp:positionV>
          <wp:extent cx="7540580" cy="10658197"/>
          <wp:effectExtent l="0" t="0" r="3810" b="0"/>
          <wp:wrapNone/>
          <wp:docPr id="1821094973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52271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80" cy="10658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526">
      <w:rPr>
        <w:noProof/>
      </w:rPr>
      <w:drawing>
        <wp:anchor distT="0" distB="0" distL="114300" distR="114300" simplePos="0" relativeHeight="251658240" behindDoc="0" locked="0" layoutInCell="1" allowOverlap="1" wp14:anchorId="6DDBCB03" wp14:editId="2408124D">
          <wp:simplePos x="0" y="0"/>
          <wp:positionH relativeFrom="column">
            <wp:posOffset>3352800</wp:posOffset>
          </wp:positionH>
          <wp:positionV relativeFrom="paragraph">
            <wp:posOffset>-180251</wp:posOffset>
          </wp:positionV>
          <wp:extent cx="3214370" cy="1043904"/>
          <wp:effectExtent l="0" t="0" r="0" b="0"/>
          <wp:wrapNone/>
          <wp:docPr id="191870531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12762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370" cy="1043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5E9B" w14:textId="77777777" w:rsidR="00C77DE0" w:rsidRDefault="00C77DE0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4B2D023" wp14:editId="3AE7C973">
          <wp:simplePos x="0" y="0"/>
          <wp:positionH relativeFrom="column">
            <wp:posOffset>-711125</wp:posOffset>
          </wp:positionH>
          <wp:positionV relativeFrom="paragraph">
            <wp:posOffset>-437412</wp:posOffset>
          </wp:positionV>
          <wp:extent cx="7540580" cy="10658197"/>
          <wp:effectExtent l="0" t="0" r="3810" b="0"/>
          <wp:wrapNone/>
          <wp:docPr id="288647254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08793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80" cy="10658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6928087B" wp14:editId="3FDA505E">
          <wp:simplePos x="0" y="0"/>
          <wp:positionH relativeFrom="column">
            <wp:posOffset>3352800</wp:posOffset>
          </wp:positionH>
          <wp:positionV relativeFrom="paragraph">
            <wp:posOffset>-180251</wp:posOffset>
          </wp:positionV>
          <wp:extent cx="3214370" cy="1043904"/>
          <wp:effectExtent l="0" t="0" r="0" b="0"/>
          <wp:wrapNone/>
          <wp:docPr id="93136537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11976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370" cy="1043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EF9A" w14:textId="77777777" w:rsidR="0047542E" w:rsidRPr="00834631" w:rsidRDefault="0047542E" w:rsidP="0083463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C562" w14:textId="77777777" w:rsidR="00C77DE0" w:rsidRPr="00834631" w:rsidRDefault="00C77DE0" w:rsidP="00C77DE0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3549FF64" wp14:editId="72D75F9D">
          <wp:simplePos x="0" y="0"/>
          <wp:positionH relativeFrom="column">
            <wp:posOffset>-720090</wp:posOffset>
          </wp:positionH>
          <wp:positionV relativeFrom="paragraph">
            <wp:posOffset>-255905</wp:posOffset>
          </wp:positionV>
          <wp:extent cx="7555152" cy="10678794"/>
          <wp:effectExtent l="0" t="0" r="1905" b="2540"/>
          <wp:wrapNone/>
          <wp:docPr id="1103489909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489909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152" cy="1067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4B7C0465" wp14:editId="6FC161FE">
          <wp:simplePos x="0" y="0"/>
          <wp:positionH relativeFrom="column">
            <wp:posOffset>3311910</wp:posOffset>
          </wp:positionH>
          <wp:positionV relativeFrom="paragraph">
            <wp:posOffset>17695</wp:posOffset>
          </wp:positionV>
          <wp:extent cx="3214370" cy="1043904"/>
          <wp:effectExtent l="0" t="0" r="0" b="0"/>
          <wp:wrapNone/>
          <wp:docPr id="34988514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8851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111" cy="1052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A82130" w14:textId="77777777" w:rsidR="00C77DE0" w:rsidRPr="00C77DE0" w:rsidRDefault="00C77DE0" w:rsidP="00C77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AA5"/>
    <w:multiLevelType w:val="hybridMultilevel"/>
    <w:tmpl w:val="026A07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1615"/>
    <w:multiLevelType w:val="hybridMultilevel"/>
    <w:tmpl w:val="4B3CB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181B"/>
    <w:multiLevelType w:val="hybridMultilevel"/>
    <w:tmpl w:val="7D4A14C4"/>
    <w:lvl w:ilvl="0" w:tplc="15721B4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D1ED0"/>
    <w:multiLevelType w:val="multilevel"/>
    <w:tmpl w:val="EB5CF18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7A6330"/>
    <w:multiLevelType w:val="hybridMultilevel"/>
    <w:tmpl w:val="EF4E3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D02C0"/>
    <w:multiLevelType w:val="hybridMultilevel"/>
    <w:tmpl w:val="7834FD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53637"/>
    <w:multiLevelType w:val="hybridMultilevel"/>
    <w:tmpl w:val="41745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43C8C"/>
    <w:multiLevelType w:val="hybridMultilevel"/>
    <w:tmpl w:val="E45C18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F362C"/>
    <w:multiLevelType w:val="multilevel"/>
    <w:tmpl w:val="1C8CA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914193120">
    <w:abstractNumId w:val="3"/>
  </w:num>
  <w:num w:numId="2" w16cid:durableId="1403603849">
    <w:abstractNumId w:val="2"/>
  </w:num>
  <w:num w:numId="3" w16cid:durableId="2139029848">
    <w:abstractNumId w:val="4"/>
  </w:num>
  <w:num w:numId="4" w16cid:durableId="194346932">
    <w:abstractNumId w:val="7"/>
  </w:num>
  <w:num w:numId="5" w16cid:durableId="701975925">
    <w:abstractNumId w:val="5"/>
  </w:num>
  <w:num w:numId="6" w16cid:durableId="1138839264">
    <w:abstractNumId w:val="6"/>
  </w:num>
  <w:num w:numId="7" w16cid:durableId="510072386">
    <w:abstractNumId w:val="0"/>
  </w:num>
  <w:num w:numId="8" w16cid:durableId="1970234207">
    <w:abstractNumId w:val="1"/>
  </w:num>
  <w:num w:numId="9" w16cid:durableId="14383262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F9"/>
    <w:rsid w:val="00006382"/>
    <w:rsid w:val="00007267"/>
    <w:rsid w:val="0003170C"/>
    <w:rsid w:val="00033B96"/>
    <w:rsid w:val="000356F0"/>
    <w:rsid w:val="00040DD6"/>
    <w:rsid w:val="00041485"/>
    <w:rsid w:val="00076566"/>
    <w:rsid w:val="00094D36"/>
    <w:rsid w:val="000C3102"/>
    <w:rsid w:val="000C4E2E"/>
    <w:rsid w:val="000D6856"/>
    <w:rsid w:val="000F2916"/>
    <w:rsid w:val="00100C0C"/>
    <w:rsid w:val="00125502"/>
    <w:rsid w:val="00125A18"/>
    <w:rsid w:val="00157E8E"/>
    <w:rsid w:val="00163DCF"/>
    <w:rsid w:val="00176258"/>
    <w:rsid w:val="00190AF7"/>
    <w:rsid w:val="001B3452"/>
    <w:rsid w:val="001E4A37"/>
    <w:rsid w:val="001F6345"/>
    <w:rsid w:val="002052E6"/>
    <w:rsid w:val="00210AF5"/>
    <w:rsid w:val="00225F61"/>
    <w:rsid w:val="0023138C"/>
    <w:rsid w:val="002342E4"/>
    <w:rsid w:val="002345E3"/>
    <w:rsid w:val="002457FA"/>
    <w:rsid w:val="00246029"/>
    <w:rsid w:val="0024613C"/>
    <w:rsid w:val="00247A09"/>
    <w:rsid w:val="002500C6"/>
    <w:rsid w:val="00257BAB"/>
    <w:rsid w:val="00265BE7"/>
    <w:rsid w:val="00271EBF"/>
    <w:rsid w:val="00293E1D"/>
    <w:rsid w:val="0029547F"/>
    <w:rsid w:val="002A3640"/>
    <w:rsid w:val="002A49B5"/>
    <w:rsid w:val="002B0CFF"/>
    <w:rsid w:val="002C7B50"/>
    <w:rsid w:val="002D1B6E"/>
    <w:rsid w:val="002D6E0D"/>
    <w:rsid w:val="002E517A"/>
    <w:rsid w:val="002F4A70"/>
    <w:rsid w:val="003033B5"/>
    <w:rsid w:val="003163FB"/>
    <w:rsid w:val="00323CEA"/>
    <w:rsid w:val="0032584F"/>
    <w:rsid w:val="00333559"/>
    <w:rsid w:val="00396E0F"/>
    <w:rsid w:val="003A0CCB"/>
    <w:rsid w:val="003A6C56"/>
    <w:rsid w:val="003B51FC"/>
    <w:rsid w:val="003C0684"/>
    <w:rsid w:val="003D2045"/>
    <w:rsid w:val="003E36E9"/>
    <w:rsid w:val="003F0CF2"/>
    <w:rsid w:val="00401247"/>
    <w:rsid w:val="004112F6"/>
    <w:rsid w:val="004237CC"/>
    <w:rsid w:val="00434063"/>
    <w:rsid w:val="00462F75"/>
    <w:rsid w:val="0047542E"/>
    <w:rsid w:val="004B5A63"/>
    <w:rsid w:val="004C03E6"/>
    <w:rsid w:val="004C1A3F"/>
    <w:rsid w:val="004C20AF"/>
    <w:rsid w:val="004D6AF1"/>
    <w:rsid w:val="004E063D"/>
    <w:rsid w:val="004F2BFC"/>
    <w:rsid w:val="0050334D"/>
    <w:rsid w:val="005042E6"/>
    <w:rsid w:val="005047EC"/>
    <w:rsid w:val="00514E07"/>
    <w:rsid w:val="00517BF7"/>
    <w:rsid w:val="005206E4"/>
    <w:rsid w:val="0052104A"/>
    <w:rsid w:val="00537A28"/>
    <w:rsid w:val="00570D02"/>
    <w:rsid w:val="00585024"/>
    <w:rsid w:val="005870DA"/>
    <w:rsid w:val="005A1106"/>
    <w:rsid w:val="005A6FE4"/>
    <w:rsid w:val="005A7CF9"/>
    <w:rsid w:val="005B27EA"/>
    <w:rsid w:val="005C43CC"/>
    <w:rsid w:val="005E1617"/>
    <w:rsid w:val="005F175E"/>
    <w:rsid w:val="00605444"/>
    <w:rsid w:val="006424FB"/>
    <w:rsid w:val="006454E2"/>
    <w:rsid w:val="00652790"/>
    <w:rsid w:val="0066088E"/>
    <w:rsid w:val="00667CE5"/>
    <w:rsid w:val="00683137"/>
    <w:rsid w:val="006A6326"/>
    <w:rsid w:val="006C32A6"/>
    <w:rsid w:val="006E1C20"/>
    <w:rsid w:val="006E1EAF"/>
    <w:rsid w:val="006F3F20"/>
    <w:rsid w:val="006F502F"/>
    <w:rsid w:val="00700A3E"/>
    <w:rsid w:val="00701BD1"/>
    <w:rsid w:val="00710FED"/>
    <w:rsid w:val="00726F5C"/>
    <w:rsid w:val="007313D0"/>
    <w:rsid w:val="00736BE2"/>
    <w:rsid w:val="007467D0"/>
    <w:rsid w:val="007539DE"/>
    <w:rsid w:val="007543C4"/>
    <w:rsid w:val="00775A8B"/>
    <w:rsid w:val="007A21DA"/>
    <w:rsid w:val="007D0BBF"/>
    <w:rsid w:val="007F0161"/>
    <w:rsid w:val="00815EA4"/>
    <w:rsid w:val="00822B18"/>
    <w:rsid w:val="00834631"/>
    <w:rsid w:val="00845326"/>
    <w:rsid w:val="0084591B"/>
    <w:rsid w:val="00850084"/>
    <w:rsid w:val="00861E4D"/>
    <w:rsid w:val="008638EB"/>
    <w:rsid w:val="00864DF2"/>
    <w:rsid w:val="00881A9D"/>
    <w:rsid w:val="008A365A"/>
    <w:rsid w:val="008B249B"/>
    <w:rsid w:val="008C7291"/>
    <w:rsid w:val="008D63E7"/>
    <w:rsid w:val="00901670"/>
    <w:rsid w:val="00905B3D"/>
    <w:rsid w:val="00932AB7"/>
    <w:rsid w:val="0093579F"/>
    <w:rsid w:val="00944B13"/>
    <w:rsid w:val="0094714C"/>
    <w:rsid w:val="00956E98"/>
    <w:rsid w:val="0095725B"/>
    <w:rsid w:val="009605FA"/>
    <w:rsid w:val="00967ADD"/>
    <w:rsid w:val="00971CE0"/>
    <w:rsid w:val="00991303"/>
    <w:rsid w:val="00997047"/>
    <w:rsid w:val="009D356E"/>
    <w:rsid w:val="009E6591"/>
    <w:rsid w:val="009F606D"/>
    <w:rsid w:val="00A0035C"/>
    <w:rsid w:val="00A01977"/>
    <w:rsid w:val="00A02F49"/>
    <w:rsid w:val="00A452BA"/>
    <w:rsid w:val="00A61E7A"/>
    <w:rsid w:val="00AB6402"/>
    <w:rsid w:val="00AE3B5E"/>
    <w:rsid w:val="00AF34B7"/>
    <w:rsid w:val="00AF5CBF"/>
    <w:rsid w:val="00B17473"/>
    <w:rsid w:val="00B279C9"/>
    <w:rsid w:val="00B43526"/>
    <w:rsid w:val="00B52C75"/>
    <w:rsid w:val="00B72BAA"/>
    <w:rsid w:val="00B76754"/>
    <w:rsid w:val="00B84EB0"/>
    <w:rsid w:val="00B9111C"/>
    <w:rsid w:val="00BC3E66"/>
    <w:rsid w:val="00BD3CB1"/>
    <w:rsid w:val="00BE0941"/>
    <w:rsid w:val="00C0169B"/>
    <w:rsid w:val="00C150AD"/>
    <w:rsid w:val="00C22297"/>
    <w:rsid w:val="00C31B10"/>
    <w:rsid w:val="00C37F61"/>
    <w:rsid w:val="00C42F31"/>
    <w:rsid w:val="00C45E0A"/>
    <w:rsid w:val="00C56F6B"/>
    <w:rsid w:val="00C572A4"/>
    <w:rsid w:val="00C63E01"/>
    <w:rsid w:val="00C77DE0"/>
    <w:rsid w:val="00C84B5A"/>
    <w:rsid w:val="00CC0693"/>
    <w:rsid w:val="00CC070A"/>
    <w:rsid w:val="00D00F2B"/>
    <w:rsid w:val="00D03601"/>
    <w:rsid w:val="00D14504"/>
    <w:rsid w:val="00D25137"/>
    <w:rsid w:val="00D62D47"/>
    <w:rsid w:val="00D81191"/>
    <w:rsid w:val="00DA05D7"/>
    <w:rsid w:val="00DD008E"/>
    <w:rsid w:val="00DD31E1"/>
    <w:rsid w:val="00DF16A1"/>
    <w:rsid w:val="00DF1830"/>
    <w:rsid w:val="00E01B15"/>
    <w:rsid w:val="00E03283"/>
    <w:rsid w:val="00E071CD"/>
    <w:rsid w:val="00E44A63"/>
    <w:rsid w:val="00E71DE9"/>
    <w:rsid w:val="00E87A25"/>
    <w:rsid w:val="00EB0B2E"/>
    <w:rsid w:val="00EB2A43"/>
    <w:rsid w:val="00EC0BF5"/>
    <w:rsid w:val="00F07095"/>
    <w:rsid w:val="00F10073"/>
    <w:rsid w:val="00F4050B"/>
    <w:rsid w:val="00F82CF9"/>
    <w:rsid w:val="00F866E7"/>
    <w:rsid w:val="00FC57A5"/>
    <w:rsid w:val="00FD0488"/>
    <w:rsid w:val="00FD2986"/>
    <w:rsid w:val="00FD5C17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610DD"/>
  <w15:chartTrackingRefBased/>
  <w15:docId w15:val="{1296AEB6-B6E0-4759-8F27-9C350604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70A"/>
    <w:pPr>
      <w:adjustRightInd w:val="0"/>
      <w:snapToGrid w:val="0"/>
      <w:spacing w:after="260"/>
    </w:pPr>
    <w:rPr>
      <w:rFonts w:ascii="Avenir Next LT Pro" w:hAnsi="Avenir Next LT Pro"/>
      <w:color w:val="3C3C3B"/>
      <w:sz w:val="28"/>
      <w:szCs w:val="28"/>
    </w:rPr>
  </w:style>
  <w:style w:type="paragraph" w:styleId="Heading1">
    <w:name w:val="heading 1"/>
    <w:next w:val="Normal"/>
    <w:link w:val="Heading1Char"/>
    <w:uiPriority w:val="9"/>
    <w:qFormat/>
    <w:rsid w:val="003163FB"/>
    <w:pPr>
      <w:adjustRightInd w:val="0"/>
      <w:snapToGrid w:val="0"/>
      <w:spacing w:before="1120" w:after="280" w:line="228" w:lineRule="auto"/>
      <w:outlineLvl w:val="0"/>
    </w:pPr>
    <w:rPr>
      <w:rFonts w:ascii="Avenir Next LT Pro" w:hAnsi="Avenir Next LT Pro"/>
      <w:b/>
      <w:bCs/>
      <w:color w:val="264031"/>
      <w:sz w:val="72"/>
      <w:szCs w:val="72"/>
    </w:rPr>
  </w:style>
  <w:style w:type="paragraph" w:styleId="Heading2">
    <w:name w:val="heading 2"/>
    <w:next w:val="Normal"/>
    <w:link w:val="Heading2Char"/>
    <w:uiPriority w:val="9"/>
    <w:unhideWhenUsed/>
    <w:qFormat/>
    <w:rsid w:val="003163FB"/>
    <w:pPr>
      <w:spacing w:before="560" w:after="160"/>
      <w:outlineLvl w:val="1"/>
    </w:pPr>
    <w:rPr>
      <w:rFonts w:ascii="Avenir Next LT Pro" w:hAnsi="Avenir Next LT Pro"/>
      <w:b/>
      <w:bCs/>
      <w:color w:val="366DC9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2790"/>
    <w:pPr>
      <w:spacing w:before="400" w:after="160"/>
      <w:outlineLvl w:val="2"/>
    </w:pPr>
    <w:rPr>
      <w:b/>
      <w:bCs/>
      <w:color w:val="366DC9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B10"/>
    <w:pPr>
      <w:spacing w:before="440" w:after="160"/>
      <w:outlineLvl w:val="3"/>
    </w:pPr>
    <w:rPr>
      <w:b/>
      <w:bCs/>
      <w:color w:val="264031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52E6"/>
    <w:pPr>
      <w:spacing w:before="440" w:after="160"/>
      <w:outlineLvl w:val="4"/>
    </w:pPr>
    <w:rPr>
      <w:b/>
      <w:bCs/>
      <w:color w:val="366DC9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43CC"/>
    <w:pPr>
      <w:spacing w:before="440" w:after="160"/>
      <w:outlineLvl w:val="5"/>
    </w:pPr>
    <w:rPr>
      <w:color w:val="366DC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1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1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1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">
    <w:name w:val="Introduction"/>
    <w:qFormat/>
    <w:rsid w:val="007543C4"/>
    <w:rPr>
      <w:rFonts w:ascii="Arial" w:hAnsi="Arial" w:cs="Arial"/>
      <w:color w:val="008048"/>
      <w:spacing w:val="-3"/>
      <w:sz w:val="30"/>
      <w:szCs w:val="30"/>
    </w:rPr>
  </w:style>
  <w:style w:type="numbering" w:customStyle="1" w:styleId="Style1">
    <w:name w:val="Style1"/>
    <w:uiPriority w:val="99"/>
    <w:rsid w:val="00C37F6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163FB"/>
    <w:rPr>
      <w:rFonts w:ascii="Avenir Next LT Pro" w:hAnsi="Avenir Next LT Pro"/>
      <w:b/>
      <w:bCs/>
      <w:color w:val="264031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3163FB"/>
    <w:rPr>
      <w:rFonts w:ascii="Avenir Next LT Pro" w:hAnsi="Avenir Next LT Pro"/>
      <w:b/>
      <w:bCs/>
      <w:color w:val="366DC9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652790"/>
    <w:rPr>
      <w:rFonts w:ascii="Avenir Next LT Pro" w:hAnsi="Avenir Next LT Pro"/>
      <w:b/>
      <w:bCs/>
      <w:color w:val="366DC9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C31B10"/>
    <w:rPr>
      <w:rFonts w:ascii="Avenir Next LT Pro" w:hAnsi="Avenir Next LT Pro"/>
      <w:b/>
      <w:bCs/>
      <w:color w:val="264031"/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rsid w:val="002052E6"/>
    <w:rPr>
      <w:rFonts w:ascii="Avenir Next LT Pro" w:hAnsi="Avenir Next LT Pro"/>
      <w:b/>
      <w:bCs/>
      <w:color w:val="366DC9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5C43CC"/>
    <w:rPr>
      <w:rFonts w:ascii="Avenir Next LT Pro" w:hAnsi="Avenir Next LT Pro"/>
      <w:color w:val="366DC9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8D63E7"/>
    <w:pPr>
      <w:spacing w:before="3000" w:after="200"/>
    </w:pPr>
    <w:rPr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0"/>
    <w:rsid w:val="008D63E7"/>
    <w:rPr>
      <w:rFonts w:ascii="Avenir Next LT Pro" w:hAnsi="Avenir Next LT Pro"/>
      <w:b/>
      <w:bCs/>
      <w:color w:val="264031"/>
      <w:sz w:val="88"/>
      <w:szCs w:val="8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3FB"/>
    <w:rPr>
      <w:rFonts w:cs="Times New Roman (Body CS)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11"/>
    <w:rsid w:val="003163FB"/>
    <w:rPr>
      <w:rFonts w:ascii="Avenir Next LT Pro" w:hAnsi="Avenir Next LT Pro" w:cs="Times New Roman (Body CS)"/>
      <w:color w:val="3C3C3B"/>
      <w:sz w:val="60"/>
      <w:szCs w:val="60"/>
    </w:rPr>
  </w:style>
  <w:style w:type="paragraph" w:styleId="Quote">
    <w:name w:val="Quote"/>
    <w:basedOn w:val="Normal"/>
    <w:next w:val="Normal"/>
    <w:link w:val="QuoteChar"/>
    <w:uiPriority w:val="29"/>
    <w:qFormat/>
    <w:rsid w:val="007A21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70A"/>
    <w:pPr>
      <w:numPr>
        <w:numId w:val="2"/>
      </w:numPr>
      <w:spacing w:after="220"/>
      <w:ind w:left="709" w:hanging="357"/>
    </w:pPr>
  </w:style>
  <w:style w:type="character" w:styleId="IntenseEmphasis">
    <w:name w:val="Intense Emphasis"/>
    <w:basedOn w:val="DefaultParagraphFont"/>
    <w:uiPriority w:val="21"/>
    <w:qFormat/>
    <w:rsid w:val="007A21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1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1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102"/>
    <w:rPr>
      <w:rFonts w:ascii="Avenir Next LT Pro" w:hAnsi="Avenir Next LT Pro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102"/>
    <w:rPr>
      <w:rFonts w:ascii="Avenir Next LT Pro" w:hAnsi="Avenir Next LT Pro"/>
      <w:sz w:val="28"/>
      <w:szCs w:val="28"/>
    </w:rPr>
  </w:style>
  <w:style w:type="paragraph" w:customStyle="1" w:styleId="Standfirst16pt">
    <w:name w:val="Standfirst 16pt"/>
    <w:qFormat/>
    <w:rsid w:val="00C42F31"/>
    <w:pPr>
      <w:adjustRightInd w:val="0"/>
      <w:snapToGrid w:val="0"/>
      <w:spacing w:before="600" w:after="300"/>
    </w:pPr>
    <w:rPr>
      <w:rFonts w:ascii="Avenir Next LT Pro" w:hAnsi="Avenir Next LT Pro"/>
      <w:color w:val="264031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6E1EAF"/>
  </w:style>
  <w:style w:type="paragraph" w:customStyle="1" w:styleId="Imagecaptioncredit12pt">
    <w:name w:val="Image caption credit 12pt"/>
    <w:basedOn w:val="Normal"/>
    <w:qFormat/>
    <w:rsid w:val="00125A18"/>
    <w:rPr>
      <w:sz w:val="24"/>
      <w:szCs w:val="24"/>
    </w:rPr>
  </w:style>
  <w:style w:type="paragraph" w:customStyle="1" w:styleId="Largequote18pt">
    <w:name w:val="Large quote 18pt"/>
    <w:qFormat/>
    <w:rsid w:val="004C20AF"/>
    <w:pPr>
      <w:pBdr>
        <w:top w:val="single" w:sz="36" w:space="8" w:color="264031"/>
      </w:pBdr>
      <w:spacing w:before="800" w:after="160" w:line="264" w:lineRule="auto"/>
      <w:ind w:left="170" w:right="1474" w:hanging="170"/>
    </w:pPr>
    <w:rPr>
      <w:rFonts w:ascii="Avenir Next LT Pro" w:hAnsi="Avenir Next LT Pro"/>
      <w:sz w:val="36"/>
      <w:szCs w:val="36"/>
    </w:rPr>
  </w:style>
  <w:style w:type="paragraph" w:customStyle="1" w:styleId="Quoteattribute14pt">
    <w:name w:val="Quote attribute 14pt"/>
    <w:qFormat/>
    <w:rsid w:val="00905B3D"/>
    <w:pPr>
      <w:ind w:left="168" w:right="1473"/>
    </w:pPr>
    <w:rPr>
      <w:rFonts w:ascii="Avenir Next LT Pro Demi" w:hAnsi="Avenir Next LT Pro Demi"/>
      <w:sz w:val="28"/>
      <w:szCs w:val="28"/>
    </w:rPr>
  </w:style>
  <w:style w:type="paragraph" w:customStyle="1" w:styleId="Smallquote14pt">
    <w:name w:val="Small quote 14pt"/>
    <w:qFormat/>
    <w:rsid w:val="004C20AF"/>
    <w:pPr>
      <w:pBdr>
        <w:top w:val="single" w:sz="12" w:space="8" w:color="264031"/>
      </w:pBdr>
      <w:adjustRightInd w:val="0"/>
      <w:snapToGrid w:val="0"/>
      <w:spacing w:before="800" w:after="160" w:line="264" w:lineRule="auto"/>
      <w:ind w:left="113" w:right="1412" w:hanging="113"/>
    </w:pPr>
    <w:rPr>
      <w:rFonts w:ascii="Avenir Next LT Pro" w:hAnsi="Avenir Next LT Pro"/>
      <w:sz w:val="28"/>
      <w:szCs w:val="28"/>
    </w:rPr>
  </w:style>
  <w:style w:type="paragraph" w:customStyle="1" w:styleId="Bodycopy1418ptBodycopy">
    <w:name w:val="Body copy 14/18pt (Body copy)"/>
    <w:basedOn w:val="Normal"/>
    <w:uiPriority w:val="99"/>
    <w:rsid w:val="00570D02"/>
    <w:pPr>
      <w:suppressAutoHyphens/>
      <w:autoSpaceDE w:val="0"/>
      <w:autoSpaceDN w:val="0"/>
      <w:snapToGrid/>
      <w:spacing w:after="227" w:line="360" w:lineRule="atLeast"/>
      <w:textAlignment w:val="center"/>
    </w:pPr>
    <w:rPr>
      <w:rFonts w:ascii="Avenir Next" w:hAnsi="Avenir Next" w:cs="Avenir Next"/>
      <w:color w:val="264031"/>
      <w:spacing w:val="-3"/>
      <w:kern w:val="0"/>
    </w:rPr>
  </w:style>
  <w:style w:type="paragraph" w:customStyle="1" w:styleId="Tablebody14">
    <w:name w:val="Table body 14"/>
    <w:basedOn w:val="Normal"/>
    <w:qFormat/>
    <w:rsid w:val="00775A8B"/>
    <w:pPr>
      <w:spacing w:after="0"/>
    </w:pPr>
  </w:style>
  <w:style w:type="character" w:customStyle="1" w:styleId="Demibold">
    <w:name w:val="Demi bold"/>
    <w:basedOn w:val="DefaultParagraphFont"/>
    <w:uiPriority w:val="1"/>
    <w:qFormat/>
    <w:rsid w:val="00CC070A"/>
    <w:rPr>
      <w:rFonts w:ascii="Avenir Next LT Pro Demi" w:hAnsi="Avenir Next LT Pro Demi"/>
      <w:color w:val="3C3C3B"/>
      <w:sz w:val="28"/>
      <w:szCs w:val="21"/>
    </w:rPr>
  </w:style>
  <w:style w:type="table" w:styleId="TableGrid">
    <w:name w:val="Table Grid"/>
    <w:basedOn w:val="TableNormal"/>
    <w:uiPriority w:val="39"/>
    <w:rsid w:val="0058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A452BA"/>
    <w:pPr>
      <w:pBdr>
        <w:top w:val="single" w:sz="24" w:space="3" w:color="auto"/>
      </w:pBdr>
      <w:tabs>
        <w:tab w:val="right" w:pos="9639"/>
      </w:tabs>
      <w:spacing w:after="200"/>
    </w:pPr>
    <w:rPr>
      <w:rFonts w:ascii="Avenir Next LT Pro Demi" w:hAnsi="Avenir Next LT Pro Demi"/>
    </w:rPr>
  </w:style>
  <w:style w:type="paragraph" w:styleId="TOC2">
    <w:name w:val="toc 2"/>
    <w:basedOn w:val="Normal"/>
    <w:next w:val="Normal"/>
    <w:autoRedefine/>
    <w:uiPriority w:val="39"/>
    <w:unhideWhenUsed/>
    <w:rsid w:val="00700A3E"/>
    <w:pPr>
      <w:pBdr>
        <w:top w:val="single" w:sz="12" w:space="4" w:color="auto"/>
      </w:pBdr>
      <w:tabs>
        <w:tab w:val="right" w:pos="9978"/>
      </w:tabs>
      <w:spacing w:after="180"/>
      <w:ind w:left="426"/>
    </w:pPr>
  </w:style>
  <w:style w:type="paragraph" w:styleId="TOC3">
    <w:name w:val="toc 3"/>
    <w:basedOn w:val="TOC2"/>
    <w:next w:val="Normal"/>
    <w:autoRedefine/>
    <w:uiPriority w:val="39"/>
    <w:unhideWhenUsed/>
    <w:rsid w:val="00700A3E"/>
  </w:style>
  <w:style w:type="paragraph" w:styleId="TOCHeading">
    <w:name w:val="TOC Heading"/>
    <w:basedOn w:val="TOC1"/>
    <w:next w:val="Normal"/>
    <w:uiPriority w:val="39"/>
    <w:unhideWhenUsed/>
    <w:qFormat/>
    <w:rsid w:val="00700A3E"/>
    <w:pPr>
      <w:tabs>
        <w:tab w:val="clear" w:pos="9639"/>
        <w:tab w:val="right" w:pos="9978"/>
      </w:tabs>
      <w:spacing w:after="180"/>
    </w:pPr>
  </w:style>
  <w:style w:type="paragraph" w:styleId="TOC4">
    <w:name w:val="toc 4"/>
    <w:basedOn w:val="Normal"/>
    <w:next w:val="Normal"/>
    <w:autoRedefine/>
    <w:uiPriority w:val="39"/>
    <w:unhideWhenUsed/>
    <w:rsid w:val="00700A3E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unhideWhenUsed/>
    <w:rsid w:val="00700A3E"/>
    <w:pPr>
      <w:spacing w:after="100"/>
      <w:ind w:left="1120"/>
    </w:pPr>
  </w:style>
  <w:style w:type="paragraph" w:customStyle="1" w:styleId="Author16pt">
    <w:name w:val="Author 16pt"/>
    <w:basedOn w:val="Normal"/>
    <w:qFormat/>
    <w:rsid w:val="00F07095"/>
    <w:pPr>
      <w:spacing w:before="7200" w:after="0"/>
    </w:pPr>
    <w:rPr>
      <w:sz w:val="32"/>
      <w:szCs w:val="32"/>
    </w:rPr>
  </w:style>
  <w:style w:type="paragraph" w:customStyle="1" w:styleId="Authorforimage16pt">
    <w:name w:val="Author for image 16pt"/>
    <w:basedOn w:val="Author16pt"/>
    <w:qFormat/>
    <w:rsid w:val="00B9111C"/>
    <w:pPr>
      <w:spacing w:before="800" w:after="400"/>
    </w:pPr>
  </w:style>
  <w:style w:type="paragraph" w:customStyle="1" w:styleId="Titleforimage44">
    <w:name w:val="Title for image 44"/>
    <w:basedOn w:val="Title"/>
    <w:qFormat/>
    <w:rsid w:val="00B9111C"/>
    <w:pPr>
      <w:spacing w:before="2000"/>
    </w:pPr>
  </w:style>
  <w:style w:type="character" w:styleId="Hyperlink">
    <w:name w:val="Hyperlink"/>
    <w:basedOn w:val="DefaultParagraphFont"/>
    <w:uiPriority w:val="99"/>
    <w:unhideWhenUsed/>
    <w:rsid w:val="00CC07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7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CF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0C4E2E"/>
    <w:rPr>
      <w:rFonts w:ascii="Avenir Next LT Pro" w:hAnsi="Avenir Next LT Pro"/>
      <w:color w:val="3C3C3B"/>
      <w:sz w:val="28"/>
      <w:szCs w:val="28"/>
    </w:rPr>
  </w:style>
  <w:style w:type="paragraph" w:customStyle="1" w:styleId="Body">
    <w:name w:val="• Body"/>
    <w:basedOn w:val="Normal"/>
    <w:qFormat/>
    <w:rsid w:val="001B3452"/>
    <w:pPr>
      <w:adjustRightInd/>
      <w:snapToGrid/>
      <w:spacing w:after="320" w:line="320" w:lineRule="exact"/>
    </w:pPr>
    <w:rPr>
      <w:rFonts w:asciiTheme="minorHAnsi" w:hAnsiTheme="minorHAnsi" w:cs="Arial MT Black"/>
      <w:color w:val="000000" w:themeColor="text1"/>
      <w:kern w:val="0"/>
      <w:sz w:val="20"/>
      <w:szCs w:val="20"/>
      <w:u w:color="00000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://www.walkwheelcycletrust.org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sustrans.sharepoint.com/sites/Peopleand_Organisation/SitePages/How-to-write-a-job-description.aspx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.Freeman\OneDrive%20-%20Sustrans\Resourcing%20Team\Rebrand\250922%20Walk%20Wheel%20Cycle%20Trust%20Job%20Description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dbbb7-6de1-4957-84dd-88d235fe7bc5" xsi:nil="true"/>
    <fca9d648a43b46669eacfabf60a2fbe9 xmlns="eb8dbbb7-6de1-4957-84dd-88d235fe7bc5">
      <Terms xmlns="http://schemas.microsoft.com/office/infopath/2007/PartnerControls"/>
    </fca9d648a43b46669eacfabf60a2fbe9>
    <g98fcb1e41c24d22b7a50d9b68ff167a xmlns="eb8dbbb7-6de1-4957-84dd-88d235fe7bc5">
      <Terms xmlns="http://schemas.microsoft.com/office/infopath/2007/PartnerControls"/>
    </g98fcb1e41c24d22b7a50d9b68ff167a>
    <TaxCatchAllLabel xmlns="eb8dbbb7-6de1-4957-84dd-88d235fe7bc5" xsi:nil="true"/>
    <lcf76f155ced4ddcb4097134ff3c332f xmlns="6eaf17f7-cbe0-45e1-ad47-38d2cef99e57">
      <Terms xmlns="http://schemas.microsoft.com/office/infopath/2007/PartnerControls"/>
    </lcf76f155ced4ddcb4097134ff3c332f>
    <Project_x0020_ID xmlns="eb8dbbb7-6de1-4957-84dd-88d235fe7b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2F8C008402948803F1AB5178DDEFC" ma:contentTypeVersion="22" ma:contentTypeDescription="Create a new document." ma:contentTypeScope="" ma:versionID="fb02698d6473cd239b2847382457e86b">
  <xsd:schema xmlns:xsd="http://www.w3.org/2001/XMLSchema" xmlns:xs="http://www.w3.org/2001/XMLSchema" xmlns:p="http://schemas.microsoft.com/office/2006/metadata/properties" xmlns:ns2="eb8dbbb7-6de1-4957-84dd-88d235fe7bc5" xmlns:ns3="6eaf17f7-cbe0-45e1-ad47-38d2cef99e57" xmlns:ns4="cee3f65b-6be8-4e23-8e61-cd1ede5b035c" targetNamespace="http://schemas.microsoft.com/office/2006/metadata/properties" ma:root="true" ma:fieldsID="55bb34fcaf32f6173b5fadc314fedcf0" ns2:_="" ns3:_="" ns4:_="">
    <xsd:import namespace="eb8dbbb7-6de1-4957-84dd-88d235fe7bc5"/>
    <xsd:import namespace="6eaf17f7-cbe0-45e1-ad47-38d2cef99e57"/>
    <xsd:import namespace="cee3f65b-6be8-4e23-8e61-cd1ede5b035c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e9f3fe6-2b2b-4779-a1fe-bcdfe139b695}" ma:internalName="TaxCatchAll" ma:showField="CatchAllData" ma:web="cee3f65b-6be8-4e23-8e61-cd1ede5b0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e9f3fe6-2b2b-4779-a1fe-bcdfe139b695}" ma:internalName="TaxCatchAllLabel" ma:readOnly="true" ma:showField="CatchAllDataLabel" ma:web="cee3f65b-6be8-4e23-8e61-cd1ede5b0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f17f7-cbe0-45e1-ad47-38d2cef99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3f65b-6be8-4e23-8e61-cd1ede5b0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d3a458f-664c-47e4-8a2d-a299ea1879d7" ContentTypeId="0x0101" PreviousValue="false"/>
</file>

<file path=customXml/itemProps1.xml><?xml version="1.0" encoding="utf-8"?>
<ds:datastoreItem xmlns:ds="http://schemas.openxmlformats.org/officeDocument/2006/customXml" ds:itemID="{5F009EAC-0137-4241-B2C1-BC9B1BD510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5A51AA-24EE-49F5-AFF4-340BA1D2C04C}">
  <ds:schemaRefs>
    <ds:schemaRef ds:uri="http://schemas.microsoft.com/office/2006/metadata/properties"/>
    <ds:schemaRef ds:uri="http://schemas.microsoft.com/office/infopath/2007/PartnerControls"/>
    <ds:schemaRef ds:uri="eb8dbbb7-6de1-4957-84dd-88d235fe7bc5"/>
    <ds:schemaRef ds:uri="e5b410cc-2bce-44e8-b994-973dd6fff147"/>
  </ds:schemaRefs>
</ds:datastoreItem>
</file>

<file path=customXml/itemProps3.xml><?xml version="1.0" encoding="utf-8"?>
<ds:datastoreItem xmlns:ds="http://schemas.openxmlformats.org/officeDocument/2006/customXml" ds:itemID="{95DFF075-498F-462A-8C19-3B052D67007B}"/>
</file>

<file path=customXml/itemProps4.xml><?xml version="1.0" encoding="utf-8"?>
<ds:datastoreItem xmlns:ds="http://schemas.openxmlformats.org/officeDocument/2006/customXml" ds:itemID="{E5E1E972-37C7-4FB2-8644-8AADF5C599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5144EB-CA44-42C0-9777-2DC5199A498E}"/>
</file>

<file path=docProps/app.xml><?xml version="1.0" encoding="utf-8"?>
<Properties xmlns="http://schemas.openxmlformats.org/officeDocument/2006/extended-properties" xmlns:vt="http://schemas.openxmlformats.org/officeDocument/2006/docPropsVTypes">
  <Template>250922 Walk Wheel Cycle Trust Job Description Template v1</Template>
  <TotalTime>1</TotalTime>
  <Pages>5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Links>
    <vt:vector size="42" baseType="variant">
      <vt:variant>
        <vt:i4>8126506</vt:i4>
      </vt:variant>
      <vt:variant>
        <vt:i4>18</vt:i4>
      </vt:variant>
      <vt:variant>
        <vt:i4>0</vt:i4>
      </vt:variant>
      <vt:variant>
        <vt:i4>5</vt:i4>
      </vt:variant>
      <vt:variant>
        <vt:lpwstr>http://www.walkwheelcycletrust.org.uk/</vt:lpwstr>
      </vt:variant>
      <vt:variant>
        <vt:lpwstr/>
      </vt:variant>
      <vt:variant>
        <vt:i4>6160436</vt:i4>
      </vt:variant>
      <vt:variant>
        <vt:i4>15</vt:i4>
      </vt:variant>
      <vt:variant>
        <vt:i4>0</vt:i4>
      </vt:variant>
      <vt:variant>
        <vt:i4>5</vt:i4>
      </vt:variant>
      <vt:variant>
        <vt:lpwstr>https://sustrans.sharepoint.com/sites/Peopleand_Organisation/SitePages/How-to-write-a-job-description.aspx</vt:lpwstr>
      </vt:variant>
      <vt:variant>
        <vt:lpwstr>skills-and-abilities</vt:lpwstr>
      </vt:variant>
      <vt:variant>
        <vt:i4>5374068</vt:i4>
      </vt:variant>
      <vt:variant>
        <vt:i4>12</vt:i4>
      </vt:variant>
      <vt:variant>
        <vt:i4>0</vt:i4>
      </vt:variant>
      <vt:variant>
        <vt:i4>5</vt:i4>
      </vt:variant>
      <vt:variant>
        <vt:lpwstr>https://sustrans.sharepoint.com/sites/Peopleand_Organisation/SitePages/How-to-write-a-job-description.aspx</vt:lpwstr>
      </vt:variant>
      <vt:variant>
        <vt:lpwstr>specific-technical-knowledge-required</vt:lpwstr>
      </vt:variant>
      <vt:variant>
        <vt:i4>7340124</vt:i4>
      </vt:variant>
      <vt:variant>
        <vt:i4>9</vt:i4>
      </vt:variant>
      <vt:variant>
        <vt:i4>0</vt:i4>
      </vt:variant>
      <vt:variant>
        <vt:i4>5</vt:i4>
      </vt:variant>
      <vt:variant>
        <vt:lpwstr>https://sustrans.sharepoint.com/sites/Peopleand_Organisation/SitePages/How-to-write-a-job-description.aspx</vt:lpwstr>
      </vt:variant>
      <vt:variant>
        <vt:lpwstr>whether-to-include-education-and-qualifications</vt:lpwstr>
      </vt:variant>
      <vt:variant>
        <vt:i4>2162766</vt:i4>
      </vt:variant>
      <vt:variant>
        <vt:i4>6</vt:i4>
      </vt:variant>
      <vt:variant>
        <vt:i4>0</vt:i4>
      </vt:variant>
      <vt:variant>
        <vt:i4>5</vt:i4>
      </vt:variant>
      <vt:variant>
        <vt:lpwstr>https://sustrans.sharepoint.com/sites/Peopleand_Organisation/SitePages/How-to-write-a-job-description.aspx</vt:lpwstr>
      </vt:variant>
      <vt:variant>
        <vt:lpwstr>specific-qualifications-or-experience-required</vt:lpwstr>
      </vt:variant>
      <vt:variant>
        <vt:i4>1310755</vt:i4>
      </vt:variant>
      <vt:variant>
        <vt:i4>3</vt:i4>
      </vt:variant>
      <vt:variant>
        <vt:i4>0</vt:i4>
      </vt:variant>
      <vt:variant>
        <vt:i4>5</vt:i4>
      </vt:variant>
      <vt:variant>
        <vt:lpwstr>https://sustrans.sharepoint.com/sites/Peopleand_Organisation/SitePages/How-to-write-a-job-description.aspx</vt:lpwstr>
      </vt:variant>
      <vt:variant>
        <vt:lpwstr>key-responsibilities</vt:lpwstr>
      </vt:variant>
      <vt:variant>
        <vt:i4>5767274</vt:i4>
      </vt:variant>
      <vt:variant>
        <vt:i4>0</vt:i4>
      </vt:variant>
      <vt:variant>
        <vt:i4>0</vt:i4>
      </vt:variant>
      <vt:variant>
        <vt:i4>5</vt:i4>
      </vt:variant>
      <vt:variant>
        <vt:lpwstr>https://sustrans.sharepoint.com/sites/Peopleand_Organisation/SitePages/How-to-write-a-job-description.aspx</vt:lpwstr>
      </vt:variant>
      <vt:variant>
        <vt:lpwstr>role-summary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Emily Freeman</dc:creator>
  <cp:keywords/>
  <dc:description/>
  <cp:lastModifiedBy>Robb Norton</cp:lastModifiedBy>
  <cp:revision>2</cp:revision>
  <dcterms:created xsi:type="dcterms:W3CDTF">2025-12-09T15:57:00Z</dcterms:created>
  <dcterms:modified xsi:type="dcterms:W3CDTF">2025-12-09T15:57:00Z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0x0101005FA2F8C008402948803F1AB5178DDEFC</vt:lpwstr>
  </property>
  <property fmtid="{D5CDD505-2E9C-101B-9397-08002B2CF9AE}" pid="3" name="Department Field">
    <vt:lpwstr/>
  </property>
  <property fmtid="{D5CDD505-2E9C-101B-9397-08002B2CF9AE}" pid="4" name="Department_x0020_Field">
    <vt:lpwstr/>
  </property>
  <property fmtid="{D5CDD505-2E9C-101B-9397-08002B2CF9AE}" pid="5" name="Location_x0020_Field">
    <vt:lpwstr/>
  </property>
  <property fmtid="{D5CDD505-2E9C-101B-9397-08002B2CF9AE}" pid="6" name="Location Field">
    <vt:lpwstr/>
  </property>
  <property fmtid="{D5CDD505-2E9C-101B-9397-08002B2CF9AE}" pid="7" name="Department">
    <vt:lpwstr/>
  </property>
  <property fmtid="{D5CDD505-2E9C-101B-9397-08002B2CF9AE}" pid="8" name="Region">
    <vt:lpwstr/>
  </property>
  <property fmtid="{D5CDD505-2E9C-101B-9397-08002B2CF9AE}" pid="9" name="MediaServiceImageTags">
    <vt:lpwstr/>
  </property>
</Properties>
</file>